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sdt>
      <w:sdtPr>
        <w:rPr>
          <w:color w:val="auto"/>
          <w:sz w:val="23"/>
          <w:szCs w:val="23"/>
        </w:rPr>
        <w:alias w:val="Nombre del currículo"/>
        <w:tag w:val="Nombre del currículo"/>
        <w:id w:val="809426422"/>
        <w:placeholder>
          <w:docPart w:val="106DBB38AECA48B4ABA7107D1505E341"/>
        </w:placeholder>
        <w:docPartList>
          <w:docPartGallery w:val="Quick Parts"/>
          <w:docPartCategory w:val=" Nombre del currículo"/>
        </w:docPartList>
      </w:sdtPr>
      <w:sdtEndPr/>
      <w:sdtContent>
        <w:tbl>
          <w:tblPr>
            <w:tblStyle w:val="Tablaconcuadrcula"/>
            <w:tblW w:w="5000" w:type="pct"/>
            <w:tblLook w:val="04A0" w:firstRow="1" w:lastRow="0" w:firstColumn="1" w:lastColumn="0" w:noHBand="0" w:noVBand="1"/>
          </w:tblPr>
          <w:tblGrid>
            <w:gridCol w:w="2278"/>
            <w:gridCol w:w="7577"/>
          </w:tblGrid>
          <w:tr w:rsidR="003974AE">
            <w:trPr>
              <w:trHeight w:val="648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3974AE" w:rsidRDefault="003974AE">
                <w:pPr>
                  <w:pStyle w:val="Nombre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3974AE" w:rsidRDefault="0006502D">
                <w:pPr>
                  <w:pStyle w:val="Nombre"/>
                </w:pPr>
                <w:r>
                  <w:rPr>
                    <w:lang w:val="es-CL"/>
                  </w:rPr>
                  <w:t>Mauricio Guerra</w:t>
                </w:r>
              </w:p>
            </w:tc>
          </w:tr>
          <w:tr w:rsidR="003974AE">
            <w:trPr>
              <w:trHeight w:val="144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bookmarkEnd w:id="0" w:displacedByCustomXml="next"/>
              <w:sdt>
                <w:sdtPr>
                  <w:alias w:val="Fecha"/>
                  <w:id w:val="809184598"/>
                  <w:placeholder>
                    <w:docPart w:val="174260FE93304E729A51ADBF74B8A8F3"/>
                  </w:placeholder>
                  <w:date w:fullDate="2012-09-19T00:00:00Z">
                    <w:dateFormat w:val="d-M-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:rsidR="003974AE" w:rsidRDefault="0006502D" w:rsidP="0006502D">
                    <w:pPr>
                      <w:pStyle w:val="Fecha"/>
                      <w:framePr w:wrap="auto" w:hAnchor="text" w:xAlign="left" w:yAlign="inline"/>
                      <w:suppressOverlap w:val="0"/>
                    </w:pPr>
                    <w:r>
                      <w:t>19-9-2012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3974AE" w:rsidRPr="0006502D" w:rsidRDefault="0006502D">
                <w:pPr>
                  <w:rPr>
                    <w:sz w:val="40"/>
                    <w:szCs w:val="40"/>
                  </w:rPr>
                </w:pPr>
                <w:r>
                  <w:rPr>
                    <w:sz w:val="40"/>
                    <w:szCs w:val="40"/>
                  </w:rPr>
                  <w:t>Mauricio Andrés Guerra Guerra</w:t>
                </w:r>
              </w:p>
            </w:tc>
          </w:tr>
          <w:tr w:rsidR="003974AE">
            <w:trPr>
              <w:trHeight w:val="257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D06982" w:rsidRDefault="00D06982">
                <w:pPr>
                  <w:jc w:val="center"/>
                  <w:rPr>
                    <w:noProof/>
                    <w:lang w:eastAsia="es-ES"/>
                  </w:rPr>
                </w:pPr>
              </w:p>
              <w:p w:rsidR="003974AE" w:rsidRDefault="002A79B2">
                <w:pPr>
                  <w:jc w:val="center"/>
                </w:pPr>
                <w:r>
                  <w:rPr>
                    <w:noProof/>
                    <w:lang w:eastAsia="es-ES"/>
                  </w:rPr>
                  <w:drawing>
                    <wp:inline distT="0" distB="0" distL="0" distR="0" wp14:anchorId="6F523A58" wp14:editId="409538BB">
                      <wp:extent cx="850462" cy="1127578"/>
                      <wp:effectExtent l="57150" t="57150" r="121285" b="111125"/>
                      <wp:docPr id="2" name="Picture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ountain_lady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0462" cy="1127578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50800" dist="50800" dir="2700000" algn="tl" rotWithShape="0">
                                  <a:srgbClr val="7D7D7D">
                                    <a:alpha val="65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3974AE" w:rsidRDefault="0006502D">
                <w:pPr>
                  <w:pStyle w:val="Direccindelremitente0"/>
                </w:pPr>
                <w:r w:rsidRPr="0006502D">
                  <w:rPr>
                    <w:sz w:val="24"/>
                    <w:szCs w:val="24"/>
                  </w:rPr>
                  <w:t>Municipal</w:t>
                </w:r>
                <w:r>
                  <w:rPr>
                    <w:sz w:val="24"/>
                    <w:szCs w:val="24"/>
                  </w:rPr>
                  <w:t xml:space="preserve"> 195 La Calera</w:t>
                </w:r>
                <w:r w:rsidR="002A79B2">
                  <w:br/>
                </w:r>
                <w:r>
                  <w:t>64059920</w:t>
                </w:r>
                <w:r w:rsidR="002A79B2">
                  <w:br/>
                </w:r>
                <w:r>
                  <w:t>mauroguerra</w:t>
                </w:r>
                <w:r w:rsidRPr="0006502D">
                  <w:t>@</w:t>
                </w:r>
                <w:r>
                  <w:t>hotmail.cl</w:t>
                </w:r>
              </w:p>
              <w:p w:rsidR="003974AE" w:rsidRDefault="0006502D" w:rsidP="0006502D">
                <w:pPr>
                  <w:pStyle w:val="Direccindelremitente0"/>
                </w:pPr>
                <w:r>
                  <w:t>Estado civil : Soltero</w:t>
                </w:r>
              </w:p>
              <w:p w:rsidR="0006502D" w:rsidRDefault="0006502D" w:rsidP="0006502D">
                <w:pPr>
                  <w:pStyle w:val="Direccindelremitente0"/>
                </w:pPr>
                <w:r>
                  <w:t>Rut : 13878134-8</w:t>
                </w:r>
              </w:p>
            </w:tc>
          </w:tr>
        </w:tbl>
        <w:p w:rsidR="003974AE" w:rsidRDefault="00F442BB"/>
      </w:sdtContent>
    </w:sdt>
    <w:tbl>
      <w:tblPr>
        <w:tblStyle w:val="Tablaconcuadrcula"/>
        <w:tblW w:w="4996" w:type="pct"/>
        <w:jc w:val="center"/>
        <w:tblLook w:val="04A0" w:firstRow="1" w:lastRow="0" w:firstColumn="1" w:lastColumn="0" w:noHBand="0" w:noVBand="1"/>
      </w:tblPr>
      <w:tblGrid>
        <w:gridCol w:w="2309"/>
        <w:gridCol w:w="7545"/>
      </w:tblGrid>
      <w:tr w:rsidR="003974AE" w:rsidRPr="000944EE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74AE" w:rsidRDefault="003974AE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3974AE" w:rsidRDefault="00AC10FF">
            <w:pPr>
              <w:pStyle w:val="Seccin"/>
            </w:pPr>
            <w:r>
              <w:t>perfil profesional</w:t>
            </w:r>
          </w:p>
          <w:p w:rsidR="00AC10FF" w:rsidRPr="00B076DE" w:rsidRDefault="00AC10FF">
            <w:pPr>
              <w:rPr>
                <w:sz w:val="28"/>
                <w:szCs w:val="28"/>
              </w:rPr>
            </w:pPr>
            <w:r w:rsidRPr="00AC10FF">
              <w:rPr>
                <w:sz w:val="28"/>
                <w:szCs w:val="28"/>
              </w:rPr>
              <w:t>Con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espíritu </w:t>
            </w:r>
            <w:r w:rsidR="00B076DE">
              <w:rPr>
                <w:sz w:val="28"/>
                <w:szCs w:val="28"/>
              </w:rPr>
              <w:t>emprendedor,</w:t>
            </w:r>
            <w:r>
              <w:rPr>
                <w:sz w:val="28"/>
                <w:szCs w:val="28"/>
              </w:rPr>
              <w:t xml:space="preserve"> con clara vocación de servicio</w:t>
            </w:r>
            <w:r w:rsidR="00B076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calificado para las gestiones de </w:t>
            </w:r>
            <w:r w:rsidR="00B076DE">
              <w:rPr>
                <w:sz w:val="28"/>
                <w:szCs w:val="28"/>
              </w:rPr>
              <w:t>organizaciones,</w:t>
            </w:r>
            <w:r>
              <w:rPr>
                <w:sz w:val="28"/>
                <w:szCs w:val="28"/>
              </w:rPr>
              <w:t xml:space="preserve"> fundamentado en </w:t>
            </w:r>
            <w:r w:rsidR="00B076DE">
              <w:rPr>
                <w:sz w:val="28"/>
                <w:szCs w:val="28"/>
              </w:rPr>
              <w:t>principios, valores</w:t>
            </w:r>
            <w:r>
              <w:rPr>
                <w:sz w:val="28"/>
                <w:szCs w:val="28"/>
              </w:rPr>
              <w:t xml:space="preserve"> </w:t>
            </w:r>
            <w:r w:rsidR="00B076DE">
              <w:rPr>
                <w:sz w:val="28"/>
                <w:szCs w:val="28"/>
              </w:rPr>
              <w:t>éticos,</w:t>
            </w:r>
            <w:r>
              <w:rPr>
                <w:sz w:val="28"/>
                <w:szCs w:val="28"/>
              </w:rPr>
              <w:t xml:space="preserve"> sensibilidad social y ambiental cuento con dinamismo y gran capacidad para responder a nuevos </w:t>
            </w:r>
            <w:r w:rsidR="00B076DE">
              <w:rPr>
                <w:sz w:val="28"/>
                <w:szCs w:val="28"/>
              </w:rPr>
              <w:t>desafíos, habilidad</w:t>
            </w:r>
            <w:r>
              <w:rPr>
                <w:sz w:val="28"/>
                <w:szCs w:val="28"/>
              </w:rPr>
              <w:t xml:space="preserve"> para interactuar con equipos trabajos </w:t>
            </w:r>
            <w:r w:rsidR="00B076DE">
              <w:rPr>
                <w:sz w:val="28"/>
                <w:szCs w:val="28"/>
              </w:rPr>
              <w:t>multidisciplinarios.</w:t>
            </w:r>
          </w:p>
          <w:p w:rsidR="003974AE" w:rsidRDefault="002A79B2">
            <w:pPr>
              <w:pStyle w:val="Seccin"/>
            </w:pPr>
            <w:r>
              <w:t>Formación académica</w:t>
            </w:r>
          </w:p>
          <w:p w:rsidR="003974AE" w:rsidRDefault="00B076DE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Inacap  Técnico de nivel Superior en Electrónica Industrial</w:t>
            </w:r>
          </w:p>
          <w:p w:rsidR="00B076DE" w:rsidRDefault="00B076DE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>
              <w:t>2000 - 2005</w:t>
            </w:r>
          </w:p>
          <w:p w:rsidR="00B076DE" w:rsidRPr="000944EE" w:rsidRDefault="00B076DE">
            <w:pPr>
              <w:pStyle w:val="Listaconvietas"/>
              <w:numPr>
                <w:ilvl w:val="0"/>
                <w:numId w:val="0"/>
              </w:numPr>
              <w:ind w:left="360" w:hanging="360"/>
            </w:pPr>
            <w:r w:rsidRPr="000944EE">
              <w:t>Curso de Electrónica digital  Asociación de Técnicos Valparaíso</w:t>
            </w:r>
          </w:p>
          <w:p w:rsidR="00B076DE" w:rsidRDefault="00B076D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</w:p>
          <w:p w:rsidR="00B076DE" w:rsidRDefault="00B076D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sz w:val="28"/>
                <w:szCs w:val="28"/>
              </w:rPr>
            </w:pPr>
            <w:r w:rsidRPr="000944EE">
              <w:t xml:space="preserve">Curso de </w:t>
            </w:r>
            <w:r w:rsidR="002C2EED" w:rsidRPr="000944EE">
              <w:t>Auxilios y Atención pre hospitalaria avanzada para</w:t>
            </w:r>
            <w:r w:rsidR="002C2EED">
              <w:rPr>
                <w:sz w:val="28"/>
                <w:szCs w:val="28"/>
              </w:rPr>
              <w:t xml:space="preserve"> primeros </w:t>
            </w:r>
            <w:r w:rsidR="002C2EED" w:rsidRPr="000944EE">
              <w:t>respondedores.</w:t>
            </w:r>
          </w:p>
          <w:p w:rsidR="002C2EED" w:rsidRDefault="002C2EED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 KUME  FEMNIE</w:t>
            </w:r>
          </w:p>
          <w:p w:rsidR="002C2EED" w:rsidRPr="00B076DE" w:rsidRDefault="002C2EED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sz w:val="28"/>
                <w:szCs w:val="28"/>
              </w:rPr>
            </w:pPr>
          </w:p>
          <w:p w:rsidR="003974AE" w:rsidRPr="00B076DE" w:rsidRDefault="003974AE">
            <w:pPr>
              <w:pStyle w:val="Listaconvietas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  <w:p w:rsidR="003974AE" w:rsidRDefault="002A79B2">
            <w:pPr>
              <w:pStyle w:val="Seccin"/>
            </w:pPr>
            <w:r>
              <w:t>experiencia</w:t>
            </w:r>
          </w:p>
          <w:p w:rsidR="003974AE" w:rsidRDefault="002C2EED">
            <w:pPr>
              <w:pStyle w:val="Subseccin"/>
              <w:rPr>
                <w:color w:val="auto"/>
                <w:spacing w:val="0"/>
                <w:sz w:val="23"/>
              </w:rPr>
            </w:pPr>
            <w:r>
              <w:rPr>
                <w:b w:val="0"/>
                <w:color w:val="auto"/>
                <w:spacing w:val="0"/>
                <w:sz w:val="23"/>
              </w:rPr>
              <w:t>Técnico Electrónico</w:t>
            </w:r>
            <w:r w:rsidR="002A79B2">
              <w:rPr>
                <w:b w:val="0"/>
              </w:rPr>
              <w:t xml:space="preserve"> | </w:t>
            </w:r>
            <w:sdt>
              <w:sdtPr>
                <w:id w:val="326177524"/>
                <w:placeholder>
                  <w:docPart w:val="C7D2D9BA530940899A97FBAAC36C835F"/>
                </w:placeholder>
              </w:sdtPr>
              <w:sdtEndPr/>
              <w:sdtContent>
                <w:r>
                  <w:t>Eléctrico Donoso</w:t>
                </w:r>
              </w:sdtContent>
            </w:sdt>
          </w:p>
          <w:p w:rsidR="003974AE" w:rsidRDefault="002C2EED">
            <w:r>
              <w:t>2002</w:t>
            </w:r>
            <w:r w:rsidR="002A79B2">
              <w:t xml:space="preserve"> - </w:t>
            </w:r>
            <w:r>
              <w:t>2004</w:t>
            </w:r>
          </w:p>
          <w:p w:rsidR="003974AE" w:rsidRDefault="002C2EED">
            <w:pPr>
              <w:pStyle w:val="Listaconvietas"/>
              <w:numPr>
                <w:ilvl w:val="0"/>
                <w:numId w:val="0"/>
              </w:numPr>
            </w:pPr>
            <w:r>
              <w:lastRenderedPageBreak/>
              <w:t xml:space="preserve">Servicio técnico </w:t>
            </w:r>
            <w:r w:rsidR="000944EE">
              <w:t>radio, televisión.</w:t>
            </w:r>
          </w:p>
          <w:p w:rsidR="002C2EED" w:rsidRPr="000944EE" w:rsidRDefault="005B499B">
            <w:pPr>
              <w:pStyle w:val="Listaconvietas"/>
              <w:numPr>
                <w:ilvl w:val="0"/>
                <w:numId w:val="0"/>
              </w:numPr>
              <w:rPr>
                <w:color w:val="548AB7" w:themeColor="accent1" w:themeShade="BF"/>
              </w:rPr>
            </w:pPr>
            <w:r>
              <w:t>Técnico eléctrico</w:t>
            </w:r>
            <w:r w:rsidR="002C2EED">
              <w:t xml:space="preserve">            </w:t>
            </w:r>
            <w:r w:rsidR="002C2EED" w:rsidRPr="000944EE">
              <w:rPr>
                <w:color w:val="94B6D2" w:themeColor="accent1"/>
              </w:rPr>
              <w:t xml:space="preserve"> </w:t>
            </w:r>
            <w:r w:rsidRPr="000944EE">
              <w:rPr>
                <w:color w:val="548AB7" w:themeColor="accent1" w:themeShade="BF"/>
              </w:rPr>
              <w:t>Auto cierre</w:t>
            </w:r>
          </w:p>
          <w:p w:rsidR="005B499B" w:rsidRDefault="005B499B">
            <w:pPr>
              <w:pStyle w:val="Listaconvietas"/>
              <w:numPr>
                <w:ilvl w:val="0"/>
                <w:numId w:val="0"/>
              </w:numPr>
            </w:pPr>
            <w:r>
              <w:t>2005-2007</w:t>
            </w:r>
          </w:p>
          <w:p w:rsidR="005B499B" w:rsidRDefault="005B499B">
            <w:pPr>
              <w:pStyle w:val="Listaconvietas"/>
              <w:numPr>
                <w:ilvl w:val="0"/>
                <w:numId w:val="0"/>
              </w:numPr>
            </w:pPr>
            <w:r>
              <w:t xml:space="preserve">Revisión circuitos eléctrico de vehículos </w:t>
            </w:r>
          </w:p>
          <w:p w:rsidR="005B499B" w:rsidRDefault="005B499B">
            <w:pPr>
              <w:pStyle w:val="Listaconvietas"/>
              <w:numPr>
                <w:ilvl w:val="0"/>
                <w:numId w:val="0"/>
              </w:numPr>
            </w:pPr>
            <w:r>
              <w:t xml:space="preserve">Técnico electrónico           </w:t>
            </w:r>
            <w:proofErr w:type="spellStart"/>
            <w:r w:rsidRPr="000944EE">
              <w:rPr>
                <w:color w:val="548AB7" w:themeColor="accent1" w:themeShade="BF"/>
              </w:rPr>
              <w:t>Sigdo</w:t>
            </w:r>
            <w:proofErr w:type="spellEnd"/>
            <w:r w:rsidRPr="000944EE">
              <w:rPr>
                <w:color w:val="548AB7" w:themeColor="accent1" w:themeShade="BF"/>
              </w:rPr>
              <w:t xml:space="preserve"> </w:t>
            </w:r>
            <w:proofErr w:type="spellStart"/>
            <w:r w:rsidRPr="000944EE">
              <w:rPr>
                <w:color w:val="548AB7" w:themeColor="accent1" w:themeShade="BF"/>
              </w:rPr>
              <w:t>kooper</w:t>
            </w:r>
            <w:proofErr w:type="spellEnd"/>
            <w:r>
              <w:t xml:space="preserve">  </w:t>
            </w:r>
          </w:p>
          <w:p w:rsidR="005B499B" w:rsidRDefault="005B499B">
            <w:pPr>
              <w:pStyle w:val="Listaconvietas"/>
              <w:numPr>
                <w:ilvl w:val="0"/>
                <w:numId w:val="0"/>
              </w:numPr>
            </w:pPr>
            <w:r>
              <w:t>2008-2009</w:t>
            </w:r>
          </w:p>
          <w:p w:rsidR="005B499B" w:rsidRDefault="005B499B">
            <w:pPr>
              <w:pStyle w:val="Listaconvietas"/>
              <w:numPr>
                <w:ilvl w:val="0"/>
                <w:numId w:val="0"/>
              </w:numPr>
            </w:pPr>
            <w:r>
              <w:t>Montaje eléctrico</w:t>
            </w:r>
            <w:r w:rsidR="000944EE">
              <w:t>.</w:t>
            </w:r>
          </w:p>
          <w:p w:rsidR="005B499B" w:rsidRDefault="005B499B">
            <w:pPr>
              <w:pStyle w:val="Listaconvietas"/>
              <w:numPr>
                <w:ilvl w:val="0"/>
                <w:numId w:val="0"/>
              </w:numPr>
            </w:pPr>
            <w:r>
              <w:t xml:space="preserve">Técnico eléctrico             </w:t>
            </w:r>
            <w:proofErr w:type="spellStart"/>
            <w:r w:rsidRPr="000944EE">
              <w:rPr>
                <w:color w:val="548AB7" w:themeColor="accent1" w:themeShade="BF"/>
              </w:rPr>
              <w:t>Agrocomercial</w:t>
            </w:r>
            <w:proofErr w:type="spellEnd"/>
            <w:r w:rsidRPr="000944EE">
              <w:rPr>
                <w:color w:val="548AB7" w:themeColor="accent1" w:themeShade="BF"/>
              </w:rPr>
              <w:t xml:space="preserve"> Quillota S.A </w:t>
            </w:r>
            <w:proofErr w:type="spellStart"/>
            <w:r w:rsidRPr="000944EE">
              <w:rPr>
                <w:color w:val="548AB7" w:themeColor="accent1" w:themeShade="BF"/>
              </w:rPr>
              <w:t>Propal</w:t>
            </w:r>
            <w:proofErr w:type="spellEnd"/>
          </w:p>
          <w:p w:rsidR="005B499B" w:rsidRDefault="005B499B">
            <w:pPr>
              <w:pStyle w:val="Listaconvietas"/>
              <w:numPr>
                <w:ilvl w:val="0"/>
                <w:numId w:val="0"/>
              </w:numPr>
            </w:pPr>
            <w:r>
              <w:t>2010- Actualmente</w:t>
            </w:r>
          </w:p>
          <w:p w:rsidR="005B499B" w:rsidRDefault="005B499B">
            <w:pPr>
              <w:pStyle w:val="Listaconvietas"/>
              <w:numPr>
                <w:ilvl w:val="0"/>
                <w:numId w:val="0"/>
              </w:numPr>
            </w:pPr>
            <w:r>
              <w:t xml:space="preserve">Trabajos en tableros </w:t>
            </w:r>
            <w:r w:rsidR="000944EE">
              <w:t>eléctricos,</w:t>
            </w:r>
            <w:r>
              <w:t xml:space="preserve"> variadores de frecuencias plc</w:t>
            </w:r>
            <w:r w:rsidR="000944EE">
              <w:t>.</w:t>
            </w:r>
          </w:p>
          <w:p w:rsidR="004732D4" w:rsidRDefault="004732D4">
            <w:pPr>
              <w:pStyle w:val="Listaconvietas"/>
              <w:numPr>
                <w:ilvl w:val="0"/>
                <w:numId w:val="0"/>
              </w:numPr>
            </w:pPr>
          </w:p>
          <w:p w:rsidR="005B499B" w:rsidRDefault="005B499B">
            <w:pPr>
              <w:pStyle w:val="Listaconvietas"/>
              <w:numPr>
                <w:ilvl w:val="0"/>
                <w:numId w:val="0"/>
              </w:numPr>
            </w:pPr>
          </w:p>
          <w:p w:rsidR="005B499B" w:rsidRDefault="005B499B">
            <w:pPr>
              <w:pStyle w:val="Listaconvietas"/>
              <w:numPr>
                <w:ilvl w:val="0"/>
                <w:numId w:val="0"/>
              </w:numPr>
            </w:pPr>
          </w:p>
          <w:p w:rsidR="003974AE" w:rsidRDefault="004732D4">
            <w:pPr>
              <w:pStyle w:val="Seccin"/>
            </w:pPr>
            <w:r>
              <w:t>antecedentes anexos</w:t>
            </w:r>
          </w:p>
          <w:p w:rsidR="003974AE" w:rsidRDefault="004732D4">
            <w:pPr>
              <w:pStyle w:val="Listaconvietas"/>
            </w:pPr>
            <w:r>
              <w:t>Computación                     Manejo de office a nivel usuario.</w:t>
            </w:r>
          </w:p>
          <w:p w:rsidR="003974AE" w:rsidRDefault="004732D4">
            <w:pPr>
              <w:pStyle w:val="Listaconvietas"/>
              <w:numPr>
                <w:ilvl w:val="0"/>
                <w:numId w:val="0"/>
              </w:numPr>
            </w:pPr>
            <w:r>
              <w:t xml:space="preserve">                                             </w:t>
            </w:r>
            <w:r w:rsidRPr="000944EE">
              <w:rPr>
                <w:color w:val="548AB7" w:themeColor="accent1" w:themeShade="BF"/>
              </w:rPr>
              <w:t>Word:</w:t>
            </w:r>
            <w:r>
              <w:t xml:space="preserve"> Formatos, memos, comunicativos</w:t>
            </w:r>
          </w:p>
          <w:p w:rsidR="004732D4" w:rsidRDefault="004732D4">
            <w:pPr>
              <w:pStyle w:val="Listaconvietas"/>
              <w:numPr>
                <w:ilvl w:val="0"/>
                <w:numId w:val="0"/>
              </w:numPr>
            </w:pPr>
            <w:r>
              <w:t xml:space="preserve">                                              </w:t>
            </w:r>
            <w:r w:rsidRPr="000944EE">
              <w:rPr>
                <w:color w:val="548AB7" w:themeColor="accent1" w:themeShade="BF"/>
              </w:rPr>
              <w:t>Excel:</w:t>
            </w:r>
            <w:r>
              <w:t xml:space="preserve"> Creación de plantillas de cálculos con                       </w:t>
            </w:r>
          </w:p>
        </w:tc>
      </w:tr>
    </w:tbl>
    <w:p w:rsidR="003974AE" w:rsidRDefault="004732D4">
      <w:pPr>
        <w:spacing w:after="200" w:line="276" w:lineRule="auto"/>
      </w:pPr>
      <w:r w:rsidRPr="000944EE">
        <w:lastRenderedPageBreak/>
        <w:t xml:space="preserve">                                                                                    </w:t>
      </w:r>
      <w:proofErr w:type="gramStart"/>
      <w:r>
        <w:t xml:space="preserve">Formulas </w:t>
      </w:r>
      <w:proofErr w:type="spellStart"/>
      <w:r>
        <w:t>vinculadas</w:t>
      </w:r>
      <w:proofErr w:type="spellEnd"/>
      <w:r>
        <w:t>.</w:t>
      </w:r>
      <w:proofErr w:type="gramEnd"/>
    </w:p>
    <w:p w:rsidR="00BE1EF3" w:rsidRDefault="004732D4">
      <w:pPr>
        <w:spacing w:after="200" w:line="276" w:lineRule="auto"/>
      </w:pPr>
      <w:r>
        <w:t xml:space="preserve">                                                                                    </w:t>
      </w:r>
      <w:proofErr w:type="gramStart"/>
      <w:r w:rsidRPr="000944EE">
        <w:rPr>
          <w:color w:val="548AB7" w:themeColor="accent1" w:themeShade="BF"/>
        </w:rPr>
        <w:t>Outlook</w:t>
      </w:r>
      <w:r>
        <w:t xml:space="preserve"> :</w:t>
      </w:r>
      <w:proofErr w:type="gramEnd"/>
      <w:r>
        <w:t xml:space="preserve"> Centralización de correo electrónicos    </w:t>
      </w:r>
    </w:p>
    <w:p w:rsidR="00BE1EF3" w:rsidRDefault="00BE1EF3">
      <w:pPr>
        <w:spacing w:after="200" w:line="276" w:lineRule="auto"/>
      </w:pPr>
      <w:r>
        <w:t xml:space="preserve">                                                                                    En este sistema. Programación de tareas y </w:t>
      </w:r>
    </w:p>
    <w:p w:rsidR="00BE1EF3" w:rsidRDefault="00BE1EF3">
      <w:pPr>
        <w:spacing w:after="200" w:line="276" w:lineRule="auto"/>
      </w:pPr>
      <w:r>
        <w:t xml:space="preserve">                                                                                    Recordatorio.</w:t>
      </w:r>
    </w:p>
    <w:p w:rsidR="00BE1EF3" w:rsidRDefault="00BE1EF3">
      <w:pPr>
        <w:spacing w:after="200" w:line="276" w:lineRule="auto"/>
      </w:pPr>
      <w:r>
        <w:t xml:space="preserve">                                                                                    Internet: Buen manejo de buscadores y </w:t>
      </w:r>
    </w:p>
    <w:p w:rsidR="00BE1EF3" w:rsidRDefault="00BE1EF3">
      <w:pPr>
        <w:spacing w:after="200" w:line="276" w:lineRule="auto"/>
      </w:pPr>
      <w:r>
        <w:t xml:space="preserve">                                                                                    Utilización de información. Excelente</w:t>
      </w:r>
    </w:p>
    <w:p w:rsidR="004732D4" w:rsidRDefault="00BE1EF3">
      <w:pPr>
        <w:spacing w:after="200" w:line="276" w:lineRule="auto"/>
      </w:pPr>
      <w:r>
        <w:t xml:space="preserve">                                                                                    Interacción con la </w:t>
      </w:r>
      <w:proofErr w:type="gramStart"/>
      <w:r>
        <w:t>web .</w:t>
      </w:r>
      <w:proofErr w:type="gramEnd"/>
      <w:r>
        <w:t xml:space="preserve"> </w:t>
      </w:r>
      <w:r w:rsidR="004732D4">
        <w:t xml:space="preserve">         .</w:t>
      </w:r>
    </w:p>
    <w:sectPr w:rsidR="004732D4" w:rsidSect="003974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2BB" w:rsidRDefault="00F442BB">
      <w:pPr>
        <w:spacing w:after="0" w:line="240" w:lineRule="auto"/>
      </w:pPr>
      <w:r>
        <w:separator/>
      </w:r>
    </w:p>
  </w:endnote>
  <w:endnote w:type="continuationSeparator" w:id="0">
    <w:p w:rsidR="00F442BB" w:rsidRDefault="00F4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4AE" w:rsidRDefault="003974AE"/>
  <w:p w:rsidR="003974AE" w:rsidRDefault="002A79B2">
    <w:pPr>
      <w:pStyle w:val="Piedepginapar"/>
    </w:pPr>
    <w:r>
      <w:t xml:space="preserve">Página </w:t>
    </w:r>
    <w:r w:rsidR="00F442BB">
      <w:fldChar w:fldCharType="begin"/>
    </w:r>
    <w:r w:rsidR="00F442BB">
      <w:instrText xml:space="preserve"> PAGE   \* MERGEFORMAT </w:instrText>
    </w:r>
    <w:r w:rsidR="00F442BB">
      <w:fldChar w:fldCharType="separate"/>
    </w:r>
    <w:r>
      <w:rPr>
        <w:noProof/>
        <w:sz w:val="24"/>
        <w:szCs w:val="24"/>
      </w:rPr>
      <w:t>2</w:t>
    </w:r>
    <w:r w:rsidR="00F442BB">
      <w:rPr>
        <w:noProof/>
        <w:sz w:val="24"/>
        <w:szCs w:val="24"/>
      </w:rPr>
      <w:fldChar w:fldCharType="end"/>
    </w:r>
  </w:p>
  <w:p w:rsidR="003974AE" w:rsidRDefault="003974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4AE" w:rsidRDefault="003974AE"/>
  <w:p w:rsidR="003974AE" w:rsidRDefault="002A79B2">
    <w:pPr>
      <w:pStyle w:val="Piedepginaimpar"/>
    </w:pPr>
    <w:r>
      <w:t xml:space="preserve">Página </w:t>
    </w:r>
    <w:r w:rsidR="00F442BB">
      <w:fldChar w:fldCharType="begin"/>
    </w:r>
    <w:r w:rsidR="00F442BB">
      <w:instrText xml:space="preserve"> PAGE   \* MERGEFORMAT </w:instrText>
    </w:r>
    <w:r w:rsidR="00F442BB">
      <w:fldChar w:fldCharType="separate"/>
    </w:r>
    <w:r w:rsidR="00D06982" w:rsidRPr="00D06982">
      <w:rPr>
        <w:noProof/>
        <w:sz w:val="24"/>
        <w:szCs w:val="24"/>
      </w:rPr>
      <w:t>2</w:t>
    </w:r>
    <w:r w:rsidR="00F442BB">
      <w:rPr>
        <w:noProof/>
        <w:sz w:val="24"/>
        <w:szCs w:val="24"/>
      </w:rPr>
      <w:fldChar w:fldCharType="end"/>
    </w:r>
  </w:p>
  <w:p w:rsidR="003974AE" w:rsidRDefault="003974A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4AE" w:rsidRDefault="003974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2BB" w:rsidRDefault="00F442BB">
      <w:pPr>
        <w:spacing w:after="0" w:line="240" w:lineRule="auto"/>
      </w:pPr>
      <w:r>
        <w:separator/>
      </w:r>
    </w:p>
  </w:footnote>
  <w:footnote w:type="continuationSeparator" w:id="0">
    <w:p w:rsidR="00F442BB" w:rsidRDefault="00F4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5327404"/>
      <w:placeholder>
        <w:docPart w:val="D1C9D098C9DE4F598D49BE5729E328B0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3974AE" w:rsidRDefault="00FC668F">
        <w:pPr>
          <w:pStyle w:val="Encabezadopar"/>
          <w:rPr>
            <w:szCs w:val="20"/>
          </w:rPr>
        </w:pPr>
        <w:r>
          <w:rPr>
            <w:szCs w:val="20"/>
            <w:lang w:val="es-CL"/>
          </w:rPr>
          <w:t>CRISTINA MESSINA</w:t>
        </w:r>
      </w:p>
    </w:sdtContent>
  </w:sdt>
  <w:p w:rsidR="003974AE" w:rsidRDefault="003974A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alias w:val="Autor"/>
      <w:id w:val="5384246"/>
      <w:placeholder>
        <w:docPart w:val="830BC2BB26794E1388F723E5F32235F9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3974AE" w:rsidRDefault="00FC668F">
        <w:pPr>
          <w:pStyle w:val="Encabezadoimpar"/>
          <w:rPr>
            <w:szCs w:val="20"/>
          </w:rPr>
        </w:pPr>
        <w:r>
          <w:rPr>
            <w:szCs w:val="20"/>
            <w:lang w:val="es-CL"/>
          </w:rPr>
          <w:t>CRISTINA MESSINA</w:t>
        </w:r>
      </w:p>
    </w:sdtContent>
  </w:sdt>
  <w:p w:rsidR="003974AE" w:rsidRDefault="003974A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4AE" w:rsidRDefault="003974A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aconvieta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aconvieta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aconvieta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aconvieta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Sangra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9B2"/>
    <w:rsid w:val="0006502D"/>
    <w:rsid w:val="000944EE"/>
    <w:rsid w:val="002A79B2"/>
    <w:rsid w:val="002C2EED"/>
    <w:rsid w:val="003974AE"/>
    <w:rsid w:val="004732D4"/>
    <w:rsid w:val="005B499B"/>
    <w:rsid w:val="00AC10FF"/>
    <w:rsid w:val="00B076DE"/>
    <w:rsid w:val="00BE1EF3"/>
    <w:rsid w:val="00D06982"/>
    <w:rsid w:val="00F442BB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AE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3974AE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3974AE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3974AE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3974AE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3974AE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3974AE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3974AE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3974AE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3974AE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3974AE"/>
    <w:pPr>
      <w:spacing w:after="0" w:line="240" w:lineRule="auto"/>
    </w:pPr>
    <w:rPr>
      <w:rFonts w:eastAsiaTheme="minorEastAsia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sid w:val="003974AE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3974AE"/>
    <w:rPr>
      <w:i/>
      <w:iCs/>
      <w:smallCaps/>
      <w:color w:val="775F55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3974AE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3974AE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3974AE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3974A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74AE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4AE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3974AE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3974AE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Epgrafe">
    <w:name w:val="caption"/>
    <w:basedOn w:val="Normal"/>
    <w:next w:val="Normal"/>
    <w:uiPriority w:val="35"/>
    <w:unhideWhenUsed/>
    <w:rsid w:val="003974AE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3974AE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974A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974AE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3974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974AE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3974AE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74AE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74AE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74AE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74AE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74AE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74AE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74AE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74AE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3974AE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3974AE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3974AE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4AE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3974AE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3974AE"/>
    <w:pPr>
      <w:ind w:left="360" w:hanging="360"/>
    </w:pPr>
  </w:style>
  <w:style w:type="paragraph" w:styleId="Lista2">
    <w:name w:val="List 2"/>
    <w:basedOn w:val="Normal"/>
    <w:uiPriority w:val="99"/>
    <w:unhideWhenUsed/>
    <w:rsid w:val="003974AE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3974AE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3974AE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3974AE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3974AE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3974AE"/>
    <w:pPr>
      <w:ind w:left="720"/>
      <w:contextualSpacing/>
    </w:pPr>
  </w:style>
  <w:style w:type="numbering" w:customStyle="1" w:styleId="Estilodelistamediano">
    <w:name w:val="Estilo de lista mediano"/>
    <w:uiPriority w:val="99"/>
    <w:rsid w:val="003974AE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3974AE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3974AE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3974AE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3974AE"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sid w:val="003974AE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3974AE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974AE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3974AE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3974AE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3974AE"/>
    <w:pPr>
      <w:ind w:left="220" w:hanging="220"/>
    </w:pPr>
  </w:style>
  <w:style w:type="paragraph" w:styleId="Ttulo">
    <w:name w:val="Title"/>
    <w:basedOn w:val="Normal"/>
    <w:link w:val="TtuloCar"/>
    <w:uiPriority w:val="10"/>
    <w:rsid w:val="003974AE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974AE"/>
    <w:rPr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3974AE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3974AE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3974AE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3974AE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3974AE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3974AE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3974AE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3974AE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3974AE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3974AE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3974AE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3974AE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3974AE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3974AE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3974AE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  <w:rsid w:val="003974AE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qFormat/>
    <w:rsid w:val="003974AE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3974AE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3974AE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3974AE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3974AE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3974AE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3974AE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3974AE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3974AE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3974AE"/>
    <w:rPr>
      <w:rFonts w:eastAsiaTheme="minorEastAsia"/>
      <w:b/>
      <w:bCs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AE"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3974AE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3974AE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3974AE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3974AE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3974AE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3974AE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3974AE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3974AE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3974AE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3974AE"/>
    <w:pPr>
      <w:spacing w:after="0" w:line="240" w:lineRule="auto"/>
    </w:pPr>
    <w:rPr>
      <w:rFonts w:eastAsiaTheme="minorEastAsia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link w:val="CitaCar"/>
    <w:uiPriority w:val="29"/>
    <w:qFormat/>
    <w:rsid w:val="003974AE"/>
    <w:rPr>
      <w:i/>
      <w:iCs/>
      <w:smallCaps/>
      <w:color w:val="775F55" w:themeColor="text2"/>
      <w:spacing w:val="6"/>
    </w:rPr>
  </w:style>
  <w:style w:type="character" w:customStyle="1" w:styleId="CitaCar">
    <w:name w:val="Cita Car"/>
    <w:basedOn w:val="Fuentedeprrafopredeter"/>
    <w:link w:val="Cita"/>
    <w:uiPriority w:val="29"/>
    <w:rsid w:val="003974AE"/>
    <w:rPr>
      <w:i/>
      <w:iCs/>
      <w:smallCaps/>
      <w:color w:val="775F55" w:themeColor="text2"/>
      <w:spacing w:val="6"/>
      <w:sz w:val="23"/>
    </w:rPr>
  </w:style>
  <w:style w:type="paragraph" w:customStyle="1" w:styleId="Seccin">
    <w:name w:val="Sección"/>
    <w:basedOn w:val="Normal"/>
    <w:uiPriority w:val="2"/>
    <w:qFormat/>
    <w:rsid w:val="003974AE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ccin">
    <w:name w:val="Subsección"/>
    <w:basedOn w:val="Normal"/>
    <w:uiPriority w:val="3"/>
    <w:qFormat/>
    <w:rsid w:val="003974AE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Listaconvietas">
    <w:name w:val="List Bullet"/>
    <w:basedOn w:val="Normal"/>
    <w:uiPriority w:val="36"/>
    <w:unhideWhenUsed/>
    <w:qFormat/>
    <w:rsid w:val="003974AE"/>
    <w:pPr>
      <w:numPr>
        <w:numId w:val="21"/>
      </w:numPr>
    </w:pPr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unhideWhenUsed/>
    <w:rsid w:val="003974A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74AE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4AE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3974AE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3974AE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es-ES"/>
    </w:rPr>
  </w:style>
  <w:style w:type="paragraph" w:styleId="Epgrafe">
    <w:name w:val="caption"/>
    <w:basedOn w:val="Normal"/>
    <w:next w:val="Normal"/>
    <w:uiPriority w:val="35"/>
    <w:unhideWhenUsed/>
    <w:rsid w:val="003974AE"/>
    <w:rPr>
      <w:b/>
      <w:bCs/>
      <w:caps/>
      <w:sz w:val="16"/>
      <w:szCs w:val="16"/>
    </w:rPr>
  </w:style>
  <w:style w:type="character" w:styleId="nfasis">
    <w:name w:val="Emphasis"/>
    <w:uiPriority w:val="20"/>
    <w:qFormat/>
    <w:rsid w:val="003974AE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974A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974AE"/>
    <w:rPr>
      <w:sz w:val="23"/>
    </w:rPr>
  </w:style>
  <w:style w:type="paragraph" w:styleId="Encabezado">
    <w:name w:val="header"/>
    <w:basedOn w:val="Normal"/>
    <w:link w:val="EncabezadoCar"/>
    <w:uiPriority w:val="99"/>
    <w:semiHidden/>
    <w:unhideWhenUsed/>
    <w:rsid w:val="003974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974AE"/>
    <w:rPr>
      <w:sz w:val="23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3974AE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74AE"/>
    <w:rPr>
      <w:b/>
      <w:bCs/>
      <w:color w:val="94B6D2" w:themeColor="accent1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74AE"/>
    <w:rPr>
      <w:b/>
      <w:bCs/>
      <w:color w:val="000000" w:themeColor="text1"/>
      <w:spacing w:val="1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74AE"/>
    <w:rPr>
      <w:caps/>
      <w:spacing w:val="1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74AE"/>
    <w:rPr>
      <w:b/>
      <w:bCs/>
      <w:color w:val="775F55" w:themeColor="text2"/>
      <w:spacing w:val="10"/>
      <w:sz w:val="23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74AE"/>
    <w:rPr>
      <w:b/>
      <w:bCs/>
      <w:color w:val="DD8047" w:themeColor="accent2"/>
      <w:spacing w:val="10"/>
      <w:sz w:val="23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74AE"/>
    <w:rPr>
      <w:smallCaps/>
      <w:color w:val="000000" w:themeColor="text1"/>
      <w:spacing w:val="10"/>
      <w:sz w:val="23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74AE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74AE"/>
    <w:rPr>
      <w:b/>
      <w:bCs/>
      <w:caps/>
      <w:color w:val="A5AB81" w:themeColor="accent3"/>
      <w:spacing w:val="40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3974AE"/>
    <w:rPr>
      <w:color w:val="F7B615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3974AE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destacada">
    <w:name w:val="Intense Quote"/>
    <w:basedOn w:val="Normal"/>
    <w:link w:val="CitadestacadaCar"/>
    <w:uiPriority w:val="30"/>
    <w:qFormat/>
    <w:rsid w:val="003974AE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4AE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enciaintensa">
    <w:name w:val="Intense Reference"/>
    <w:basedOn w:val="Fuentedeprrafopredeter"/>
    <w:uiPriority w:val="32"/>
    <w:qFormat/>
    <w:rsid w:val="003974AE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3974AE"/>
    <w:pPr>
      <w:ind w:left="360" w:hanging="360"/>
    </w:pPr>
  </w:style>
  <w:style w:type="paragraph" w:styleId="Lista2">
    <w:name w:val="List 2"/>
    <w:basedOn w:val="Normal"/>
    <w:uiPriority w:val="99"/>
    <w:unhideWhenUsed/>
    <w:rsid w:val="003974AE"/>
    <w:pPr>
      <w:ind w:left="720" w:hanging="360"/>
    </w:pPr>
  </w:style>
  <w:style w:type="paragraph" w:styleId="Listaconvietas2">
    <w:name w:val="List Bullet 2"/>
    <w:basedOn w:val="Normal"/>
    <w:uiPriority w:val="36"/>
    <w:unhideWhenUsed/>
    <w:qFormat/>
    <w:rsid w:val="003974AE"/>
    <w:pPr>
      <w:numPr>
        <w:numId w:val="22"/>
      </w:numPr>
    </w:pPr>
    <w:rPr>
      <w:color w:val="94B6D2" w:themeColor="accent1"/>
    </w:rPr>
  </w:style>
  <w:style w:type="paragraph" w:styleId="Listaconvietas3">
    <w:name w:val="List Bullet 3"/>
    <w:basedOn w:val="Normal"/>
    <w:uiPriority w:val="36"/>
    <w:unhideWhenUsed/>
    <w:qFormat/>
    <w:rsid w:val="003974AE"/>
    <w:pPr>
      <w:numPr>
        <w:numId w:val="23"/>
      </w:numPr>
    </w:pPr>
    <w:rPr>
      <w:color w:val="DD8047" w:themeColor="accent2"/>
    </w:rPr>
  </w:style>
  <w:style w:type="paragraph" w:styleId="Listaconvietas4">
    <w:name w:val="List Bullet 4"/>
    <w:basedOn w:val="Normal"/>
    <w:uiPriority w:val="36"/>
    <w:unhideWhenUsed/>
    <w:qFormat/>
    <w:rsid w:val="003974AE"/>
    <w:pPr>
      <w:numPr>
        <w:numId w:val="24"/>
      </w:numPr>
    </w:pPr>
    <w:rPr>
      <w:caps/>
      <w:spacing w:val="4"/>
    </w:rPr>
  </w:style>
  <w:style w:type="paragraph" w:styleId="Listaconvietas5">
    <w:name w:val="List Bullet 5"/>
    <w:basedOn w:val="Normal"/>
    <w:uiPriority w:val="36"/>
    <w:unhideWhenUsed/>
    <w:qFormat/>
    <w:rsid w:val="003974AE"/>
    <w:pPr>
      <w:numPr>
        <w:numId w:val="25"/>
      </w:numPr>
    </w:pPr>
  </w:style>
  <w:style w:type="paragraph" w:styleId="Prrafodelista">
    <w:name w:val="List Paragraph"/>
    <w:basedOn w:val="Normal"/>
    <w:uiPriority w:val="34"/>
    <w:unhideWhenUsed/>
    <w:qFormat/>
    <w:rsid w:val="003974AE"/>
    <w:pPr>
      <w:ind w:left="720"/>
      <w:contextualSpacing/>
    </w:pPr>
  </w:style>
  <w:style w:type="numbering" w:customStyle="1" w:styleId="Estilodelistamediano">
    <w:name w:val="Estilo de lista mediano"/>
    <w:uiPriority w:val="99"/>
    <w:rsid w:val="003974AE"/>
    <w:pPr>
      <w:numPr>
        <w:numId w:val="11"/>
      </w:numPr>
    </w:pPr>
  </w:style>
  <w:style w:type="paragraph" w:styleId="Sinespaciado">
    <w:name w:val="No Spacing"/>
    <w:basedOn w:val="Normal"/>
    <w:uiPriority w:val="99"/>
    <w:qFormat/>
    <w:rsid w:val="003974AE"/>
    <w:pPr>
      <w:spacing w:after="0" w:line="240" w:lineRule="auto"/>
    </w:pPr>
  </w:style>
  <w:style w:type="paragraph" w:styleId="Sangranormal">
    <w:name w:val="Normal Indent"/>
    <w:basedOn w:val="Normal"/>
    <w:uiPriority w:val="99"/>
    <w:unhideWhenUsed/>
    <w:rsid w:val="003974AE"/>
    <w:pPr>
      <w:numPr>
        <w:numId w:val="27"/>
      </w:numPr>
      <w:spacing w:line="300" w:lineRule="auto"/>
      <w:contextualSpacing/>
    </w:pPr>
  </w:style>
  <w:style w:type="paragraph" w:customStyle="1" w:styleId="Nombre">
    <w:name w:val="Nombre"/>
    <w:basedOn w:val="Normal"/>
    <w:uiPriority w:val="1"/>
    <w:qFormat/>
    <w:rsid w:val="003974AE"/>
    <w:pPr>
      <w:spacing w:after="0"/>
    </w:pPr>
    <w:rPr>
      <w:color w:val="FFFFFF" w:themeColor="background1"/>
      <w:sz w:val="40"/>
      <w:szCs w:val="40"/>
    </w:rPr>
  </w:style>
  <w:style w:type="paragraph" w:customStyle="1" w:styleId="Direccindelremitente">
    <w:name w:val="Dirección del remitente"/>
    <w:basedOn w:val="Sinespaciado"/>
    <w:uiPriority w:val="4"/>
    <w:qFormat/>
    <w:rsid w:val="003974AE"/>
    <w:pPr>
      <w:spacing w:before="240"/>
      <w:contextualSpacing/>
    </w:pPr>
    <w:rPr>
      <w:color w:val="775F55" w:themeColor="text2"/>
    </w:rPr>
  </w:style>
  <w:style w:type="character" w:styleId="Textoennegrita">
    <w:name w:val="Strong"/>
    <w:uiPriority w:val="22"/>
    <w:qFormat/>
    <w:rsid w:val="003974AE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es-ES"/>
    </w:rPr>
  </w:style>
  <w:style w:type="paragraph" w:styleId="Subttulo">
    <w:name w:val="Subtitle"/>
    <w:basedOn w:val="Normal"/>
    <w:link w:val="SubttuloCar"/>
    <w:uiPriority w:val="11"/>
    <w:rsid w:val="003974AE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974AE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3974AE"/>
    <w:rPr>
      <w:rFonts w:asciiTheme="minorHAnsi" w:hAnsiTheme="minorHAnsi"/>
      <w:i/>
      <w:iCs/>
      <w:sz w:val="23"/>
    </w:rPr>
  </w:style>
  <w:style w:type="character" w:styleId="Referenciasutil">
    <w:name w:val="Subtle Reference"/>
    <w:basedOn w:val="Fuentedeprrafopredeter"/>
    <w:uiPriority w:val="31"/>
    <w:qFormat/>
    <w:rsid w:val="003974AE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3974AE"/>
    <w:pPr>
      <w:ind w:left="220" w:hanging="220"/>
    </w:pPr>
  </w:style>
  <w:style w:type="paragraph" w:styleId="Ttulo">
    <w:name w:val="Title"/>
    <w:basedOn w:val="Normal"/>
    <w:link w:val="TtuloCar"/>
    <w:uiPriority w:val="10"/>
    <w:rsid w:val="003974AE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974AE"/>
    <w:rPr>
      <w:color w:val="775F55" w:themeColor="text2"/>
      <w:sz w:val="72"/>
      <w:szCs w:val="72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3974AE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3974AE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3974AE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3974AE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3974AE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3974AE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3974AE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3974AE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3974AE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echa">
    <w:name w:val="Date"/>
    <w:basedOn w:val="Sinespaciado"/>
    <w:next w:val="Normal"/>
    <w:link w:val="FechaCar"/>
    <w:uiPriority w:val="99"/>
    <w:unhideWhenUsed/>
    <w:rsid w:val="003974AE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FechaCar">
    <w:name w:val="Fecha Car"/>
    <w:basedOn w:val="Fuentedeprrafopredeter"/>
    <w:link w:val="Fecha"/>
    <w:uiPriority w:val="99"/>
    <w:rsid w:val="003974AE"/>
    <w:rPr>
      <w:rFonts w:eastAsiaTheme="minorEastAsia"/>
      <w:b/>
      <w:bCs/>
      <w:color w:val="FFFFFF" w:themeColor="background1"/>
      <w:sz w:val="23"/>
      <w:szCs w:val="23"/>
      <w:lang w:val="es-ES"/>
    </w:rPr>
  </w:style>
  <w:style w:type="paragraph" w:customStyle="1" w:styleId="Piedepginapar">
    <w:name w:val="Pie de página par"/>
    <w:basedOn w:val="Normal"/>
    <w:unhideWhenUsed/>
    <w:qFormat/>
    <w:rsid w:val="003974AE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Piedepginaimpar">
    <w:name w:val="Pie de página impar"/>
    <w:basedOn w:val="Normal"/>
    <w:unhideWhenUsed/>
    <w:qFormat/>
    <w:rsid w:val="003974AE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Encabezadopar">
    <w:name w:val="Encabezado par"/>
    <w:basedOn w:val="Sinespaciado"/>
    <w:unhideWhenUsed/>
    <w:qFormat/>
    <w:rsid w:val="003974AE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Encabezadoimpar">
    <w:name w:val="Encabezado impar"/>
    <w:basedOn w:val="Sinespaciado"/>
    <w:unhideWhenUsed/>
    <w:qFormat/>
    <w:rsid w:val="003974AE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Direccindelremitente0">
    <w:name w:val="Dirección del remitente"/>
    <w:basedOn w:val="Sinespaciado"/>
    <w:uiPriority w:val="2"/>
    <w:unhideWhenUsed/>
    <w:qFormat/>
    <w:rsid w:val="003974AE"/>
    <w:pPr>
      <w:spacing w:after="200"/>
    </w:pPr>
    <w:rPr>
      <w:color w:val="775F55" w:themeColor="text2"/>
    </w:rPr>
  </w:style>
  <w:style w:type="paragraph" w:customStyle="1" w:styleId="Nombredelacompaa">
    <w:name w:val="Nombre de la compañía"/>
    <w:basedOn w:val="Normal"/>
    <w:qFormat/>
    <w:rsid w:val="003974AE"/>
    <w:pPr>
      <w:spacing w:after="0"/>
    </w:pPr>
    <w:rPr>
      <w:b/>
      <w:bCs/>
      <w:color w:val="775F55" w:themeColor="text2"/>
      <w:sz w:val="36"/>
      <w:szCs w:val="36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3974AE"/>
    <w:pPr>
      <w:spacing w:before="400" w:after="320" w:line="240" w:lineRule="auto"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4"/>
    <w:rsid w:val="003974AE"/>
    <w:rPr>
      <w:b/>
      <w:bCs/>
      <w:sz w:val="23"/>
    </w:rPr>
  </w:style>
  <w:style w:type="paragraph" w:customStyle="1" w:styleId="Direccindeldestinatario">
    <w:name w:val="Dirección del destinatario"/>
    <w:basedOn w:val="Sinespaciado"/>
    <w:uiPriority w:val="3"/>
    <w:qFormat/>
    <w:rsid w:val="003974AE"/>
    <w:pPr>
      <w:spacing w:before="240"/>
      <w:contextualSpacing/>
    </w:pPr>
    <w:rPr>
      <w:color w:val="775F55" w:themeColor="text2"/>
    </w:rPr>
  </w:style>
  <w:style w:type="paragraph" w:styleId="Cierre">
    <w:name w:val="Closing"/>
    <w:basedOn w:val="Normal"/>
    <w:link w:val="CierreCar"/>
    <w:uiPriority w:val="5"/>
    <w:unhideWhenUsed/>
    <w:qFormat/>
    <w:rsid w:val="003974AE"/>
    <w:pPr>
      <w:spacing w:before="96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5"/>
    <w:rsid w:val="003974AE"/>
    <w:rPr>
      <w:rFonts w:eastAsiaTheme="minorEastAsia"/>
      <w:sz w:val="23"/>
      <w:szCs w:val="23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3974AE"/>
    <w:rPr>
      <w:b/>
      <w:bCs/>
    </w:rPr>
  </w:style>
  <w:style w:type="character" w:customStyle="1" w:styleId="FirmaCar">
    <w:name w:val="Firma Car"/>
    <w:basedOn w:val="Fuentedeprrafopredeter"/>
    <w:link w:val="Firma"/>
    <w:uiPriority w:val="99"/>
    <w:rsid w:val="003974AE"/>
    <w:rPr>
      <w:b/>
      <w:bCs/>
      <w:sz w:val="23"/>
    </w:rPr>
  </w:style>
  <w:style w:type="paragraph" w:customStyle="1" w:styleId="Categora">
    <w:name w:val="Categoría"/>
    <w:basedOn w:val="Normal"/>
    <w:link w:val="Carcterdecategora"/>
    <w:qFormat/>
    <w:rsid w:val="003974AE"/>
    <w:pPr>
      <w:spacing w:after="0"/>
    </w:pPr>
    <w:rPr>
      <w:b/>
      <w:bCs/>
      <w:sz w:val="24"/>
      <w:szCs w:val="24"/>
    </w:rPr>
  </w:style>
  <w:style w:type="character" w:customStyle="1" w:styleId="Carcterdecategora">
    <w:name w:val="Carácter de categoría"/>
    <w:basedOn w:val="Fuentedeprrafopredeter"/>
    <w:link w:val="Categora"/>
    <w:rsid w:val="003974AE"/>
    <w:rPr>
      <w:rFonts w:eastAsiaTheme="minorEastAsia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Medi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6DBB38AECA48B4ABA7107D1505E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3A758-7A5C-4849-A427-4C405C10C25E}"/>
      </w:docPartPr>
      <w:docPartBody>
        <w:p w:rsidR="00135414" w:rsidRDefault="002B6161">
          <w:pPr>
            <w:pStyle w:val="106DBB38AECA48B4ABA7107D1505E341"/>
          </w:pPr>
          <w:r>
            <w:rPr>
              <w:rStyle w:val="Textodelmarcadordeposicin"/>
            </w:rPr>
            <w:t>Elija un bloque de creación.</w:t>
          </w:r>
        </w:p>
      </w:docPartBody>
    </w:docPart>
    <w:docPart>
      <w:docPartPr>
        <w:name w:val="174260FE93304E729A51ADBF74B8A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03731-4E7C-4430-99D7-8E99BBE64D52}"/>
      </w:docPartPr>
      <w:docPartBody>
        <w:p w:rsidR="00135414" w:rsidRDefault="002B6161">
          <w:pPr>
            <w:pStyle w:val="174260FE93304E729A51ADBF74B8A8F3"/>
          </w:pPr>
          <w:r>
            <w:rPr>
              <w:lang w:val="es-ES"/>
            </w:rPr>
            <w:t>[Seleccionar la fecha]</w:t>
          </w:r>
        </w:p>
      </w:docPartBody>
    </w:docPart>
    <w:docPart>
      <w:docPartPr>
        <w:name w:val="C7D2D9BA530940899A97FBAAC36C8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63B6F-4681-4A0C-8EEC-489D3DDFC4E7}"/>
      </w:docPartPr>
      <w:docPartBody>
        <w:p w:rsidR="00135414" w:rsidRDefault="002B6161">
          <w:pPr>
            <w:pStyle w:val="C7D2D9BA530940899A97FBAAC36C835F"/>
          </w:pPr>
          <w:r>
            <w:rPr>
              <w:lang w:val="es-ES"/>
            </w:rPr>
            <w:t>[Escriba el nombre de la compañía]</w:t>
          </w:r>
        </w:p>
      </w:docPartBody>
    </w:docPart>
    <w:docPart>
      <w:docPartPr>
        <w:name w:val="D1C9D098C9DE4F598D49BE5729E32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F6302-A653-407B-9E75-A4DD6856E2F2}"/>
      </w:docPartPr>
      <w:docPartBody>
        <w:p w:rsidR="00135414" w:rsidRDefault="002B6161">
          <w:pPr>
            <w:pStyle w:val="D1C9D098C9DE4F598D49BE5729E328B0"/>
          </w:pPr>
          <w:r>
            <w:rPr>
              <w:szCs w:val="20"/>
            </w:rPr>
            <w:t>[Escriba el nombre del autor]</w:t>
          </w:r>
        </w:p>
      </w:docPartBody>
    </w:docPart>
    <w:docPart>
      <w:docPartPr>
        <w:name w:val="830BC2BB26794E1388F723E5F3223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F5D1B-B826-440C-AA2C-F3EEA91145BB}"/>
      </w:docPartPr>
      <w:docPartBody>
        <w:p w:rsidR="00135414" w:rsidRDefault="002B6161">
          <w:pPr>
            <w:pStyle w:val="830BC2BB26794E1388F723E5F32235F9"/>
          </w:pPr>
          <w:r>
            <w:rPr>
              <w:szCs w:val="20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B6161"/>
    <w:rsid w:val="00135414"/>
    <w:rsid w:val="002B6161"/>
    <w:rsid w:val="004A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Pr>
      <w:rFonts w:eastAsiaTheme="minorEastAsia" w:cstheme="minorBidi"/>
      <w:bCs w:val="0"/>
      <w:iCs w:val="0"/>
      <w:color w:val="808080"/>
      <w:szCs w:val="23"/>
      <w:lang w:val="es-ES"/>
    </w:rPr>
  </w:style>
  <w:style w:type="paragraph" w:customStyle="1" w:styleId="106DBB38AECA48B4ABA7107D1505E341">
    <w:name w:val="106DBB38AECA48B4ABA7107D1505E341"/>
  </w:style>
  <w:style w:type="paragraph" w:customStyle="1" w:styleId="DFAFF5EC166747CB9DBE89D05730A7FA">
    <w:name w:val="DFAFF5EC166747CB9DBE89D05730A7FA"/>
  </w:style>
  <w:style w:type="paragraph" w:customStyle="1" w:styleId="174260FE93304E729A51ADBF74B8A8F3">
    <w:name w:val="174260FE93304E729A51ADBF74B8A8F3"/>
  </w:style>
  <w:style w:type="paragraph" w:customStyle="1" w:styleId="E62FE439431E4051BCB831A38ECF095C">
    <w:name w:val="E62FE439431E4051BCB831A38ECF095C"/>
  </w:style>
  <w:style w:type="paragraph" w:customStyle="1" w:styleId="327C61FEB93144DF8DF5B044A097A83A">
    <w:name w:val="327C61FEB93144DF8DF5B044A097A83A"/>
  </w:style>
  <w:style w:type="paragraph" w:customStyle="1" w:styleId="46A54595069F47A495762C47B1B41BD8">
    <w:name w:val="46A54595069F47A495762C47B1B41BD8"/>
  </w:style>
  <w:style w:type="paragraph" w:customStyle="1" w:styleId="BBE5D2C2FEA147E19914BF4462301383">
    <w:name w:val="BBE5D2C2FEA147E19914BF4462301383"/>
  </w:style>
  <w:style w:type="paragraph" w:customStyle="1" w:styleId="65783F9EB4AE4D3981E7AFD6E26E0C3F">
    <w:name w:val="65783F9EB4AE4D3981E7AFD6E26E0C3F"/>
  </w:style>
  <w:style w:type="paragraph" w:customStyle="1" w:styleId="43132D1B885B44988EE32FBB2C59DECD">
    <w:name w:val="43132D1B885B44988EE32FBB2C59DECD"/>
  </w:style>
  <w:style w:type="paragraph" w:customStyle="1" w:styleId="6B63ADD7345848A9A6886D60F806ADE4">
    <w:name w:val="6B63ADD7345848A9A6886D60F806ADE4"/>
  </w:style>
  <w:style w:type="paragraph" w:customStyle="1" w:styleId="1EEB1B8BA67C44D392AAC921E84A9C12">
    <w:name w:val="1EEB1B8BA67C44D392AAC921E84A9C12"/>
  </w:style>
  <w:style w:type="paragraph" w:customStyle="1" w:styleId="FD38B05A995F45AB87712A134A12FAF5">
    <w:name w:val="FD38B05A995F45AB87712A134A12FAF5"/>
  </w:style>
  <w:style w:type="paragraph" w:customStyle="1" w:styleId="C7D2D9BA530940899A97FBAAC36C835F">
    <w:name w:val="C7D2D9BA530940899A97FBAAC36C835F"/>
  </w:style>
  <w:style w:type="paragraph" w:customStyle="1" w:styleId="3E62492C662C4F9D8D0B66D78B88B741">
    <w:name w:val="3E62492C662C4F9D8D0B66D78B88B741"/>
  </w:style>
  <w:style w:type="paragraph" w:customStyle="1" w:styleId="B2DB3C33D6F043D89862432D5A5303BE">
    <w:name w:val="B2DB3C33D6F043D89862432D5A5303BE"/>
  </w:style>
  <w:style w:type="paragraph" w:customStyle="1" w:styleId="EBE9068C12FC487E9B4E08ECC5FCDA1D">
    <w:name w:val="EBE9068C12FC487E9B4E08ECC5FCDA1D"/>
  </w:style>
  <w:style w:type="paragraph" w:customStyle="1" w:styleId="F0861E5EFB4542189838E48FD2BE119B">
    <w:name w:val="F0861E5EFB4542189838E48FD2BE119B"/>
  </w:style>
  <w:style w:type="paragraph" w:customStyle="1" w:styleId="D1C9D098C9DE4F598D49BE5729E328B0">
    <w:name w:val="D1C9D098C9DE4F598D49BE5729E328B0"/>
  </w:style>
  <w:style w:type="paragraph" w:customStyle="1" w:styleId="830BC2BB26794E1388F723E5F32235F9">
    <w:name w:val="830BC2BB26794E1388F723E5F32235F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0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MESSINA</dc:creator>
  <cp:lastModifiedBy>Feña</cp:lastModifiedBy>
  <cp:revision>2</cp:revision>
  <dcterms:created xsi:type="dcterms:W3CDTF">2012-09-19T19:55:00Z</dcterms:created>
  <dcterms:modified xsi:type="dcterms:W3CDTF">2012-09-19T19:55:00Z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